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5082" w:type="pct"/>
        <w:tblLook w:val="04A0" w:firstRow="1" w:lastRow="0" w:firstColumn="1" w:lastColumn="0" w:noHBand="0" w:noVBand="1"/>
      </w:tblPr>
      <w:tblGrid>
        <w:gridCol w:w="2446"/>
        <w:gridCol w:w="6763"/>
      </w:tblGrid>
      <w:tr w:rsidR="00ED6010" w14:paraId="186E9BD4" w14:textId="77777777" w:rsidTr="00E01FE6">
        <w:trPr>
          <w:trHeight w:val="858"/>
        </w:trPr>
        <w:tc>
          <w:tcPr>
            <w:tcW w:w="1328" w:type="pct"/>
            <w:vMerge w:val="restart"/>
            <w:vAlign w:val="center"/>
          </w:tcPr>
          <w:p w14:paraId="3C750CB1" w14:textId="77777777" w:rsidR="00ED6010" w:rsidRDefault="00E01FE6" w:rsidP="00A85AEB">
            <w:pPr>
              <w:jc w:val="center"/>
              <w:rPr>
                <w:b/>
                <w:bCs/>
                <w:noProof/>
                <w:lang w:eastAsia="fr-BE"/>
              </w:rPr>
            </w:pPr>
            <w:r w:rsidRPr="00DB513F">
              <w:rPr>
                <w:b/>
                <w:bCs/>
                <w:noProof/>
                <w:highlight w:val="yellow"/>
                <w:lang w:eastAsia="fr-BE"/>
              </w:rPr>
              <w:t>Logo de la manifestation</w:t>
            </w:r>
          </w:p>
          <w:p w14:paraId="6D1C9B0E" w14:textId="3700AF9C" w:rsidR="00DB513F" w:rsidRPr="00DB513F" w:rsidRDefault="00DB513F" w:rsidP="00DB513F">
            <w:pPr>
              <w:jc w:val="center"/>
              <w:rPr>
                <w:b/>
                <w:bCs/>
              </w:rPr>
            </w:pPr>
            <w:r w:rsidRPr="00DB513F">
              <w:rPr>
                <w:b/>
                <w:bCs/>
                <w:highlight w:val="yellow"/>
              </w:rPr>
              <w:t xml:space="preserve">Logo van het </w:t>
            </w:r>
            <w:proofErr w:type="spellStart"/>
            <w:r w:rsidRPr="00DB513F">
              <w:rPr>
                <w:b/>
                <w:bCs/>
                <w:highlight w:val="yellow"/>
              </w:rPr>
              <w:t>evenement</w:t>
            </w:r>
            <w:proofErr w:type="spellEnd"/>
          </w:p>
        </w:tc>
        <w:tc>
          <w:tcPr>
            <w:tcW w:w="3672" w:type="pct"/>
            <w:vAlign w:val="center"/>
          </w:tcPr>
          <w:p w14:paraId="7D754F42" w14:textId="77777777" w:rsidR="00ED6010" w:rsidRPr="00A85AEB" w:rsidRDefault="00493505" w:rsidP="004935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FEUILLE DE COTATION - </w:t>
            </w:r>
            <w:r w:rsidR="000F5AF0">
              <w:rPr>
                <w:b/>
                <w:sz w:val="32"/>
                <w:szCs w:val="32"/>
              </w:rPr>
              <w:t>BEOORDELINGSBLAD</w:t>
            </w:r>
          </w:p>
        </w:tc>
      </w:tr>
      <w:tr w:rsidR="00ED6010" w14:paraId="341DF5F6" w14:textId="77777777" w:rsidTr="00E01FE6">
        <w:trPr>
          <w:trHeight w:val="858"/>
        </w:trPr>
        <w:tc>
          <w:tcPr>
            <w:tcW w:w="1328" w:type="pct"/>
            <w:vMerge/>
            <w:vAlign w:val="center"/>
          </w:tcPr>
          <w:p w14:paraId="665CC970" w14:textId="77777777" w:rsidR="00ED6010" w:rsidRDefault="00ED6010" w:rsidP="00A85AEB">
            <w:pPr>
              <w:jc w:val="center"/>
              <w:rPr>
                <w:noProof/>
                <w:lang w:eastAsia="fr-BE"/>
              </w:rPr>
            </w:pPr>
          </w:p>
        </w:tc>
        <w:tc>
          <w:tcPr>
            <w:tcW w:w="3672" w:type="pct"/>
            <w:vAlign w:val="center"/>
          </w:tcPr>
          <w:p w14:paraId="10A8BB16" w14:textId="498E523C" w:rsidR="00ED6010" w:rsidRPr="00F25B45" w:rsidRDefault="00E01FE6" w:rsidP="008609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Erinnophilie</w:t>
            </w:r>
            <w:r w:rsidR="00493505">
              <w:rPr>
                <w:b/>
                <w:sz w:val="28"/>
                <w:szCs w:val="28"/>
              </w:rPr>
              <w:t xml:space="preserve"> </w:t>
            </w:r>
            <w:r w:rsidR="00DB5C03">
              <w:rPr>
                <w:b/>
                <w:sz w:val="28"/>
                <w:szCs w:val="28"/>
              </w:rPr>
              <w:t>–</w:t>
            </w:r>
            <w:r w:rsidR="00493505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513F">
              <w:rPr>
                <w:b/>
                <w:sz w:val="28"/>
                <w:szCs w:val="28"/>
                <w:lang w:val="nl-NL"/>
              </w:rPr>
              <w:t>Erinnofilie</w:t>
            </w:r>
            <w:proofErr w:type="spellEnd"/>
          </w:p>
        </w:tc>
      </w:tr>
    </w:tbl>
    <w:p w14:paraId="7C71B654" w14:textId="77777777" w:rsidR="00843DF9" w:rsidRDefault="00843DF9" w:rsidP="000F5AF0">
      <w:pPr>
        <w:spacing w:after="0"/>
        <w:jc w:val="center"/>
      </w:pPr>
    </w:p>
    <w:p w14:paraId="316CBE29" w14:textId="77777777" w:rsidR="000F5AF0" w:rsidRDefault="000F5AF0" w:rsidP="000F5AF0">
      <w:pPr>
        <w:spacing w:after="0"/>
        <w:jc w:val="center"/>
      </w:pP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4507"/>
        <w:gridCol w:w="4702"/>
      </w:tblGrid>
      <w:tr w:rsidR="00A8288E" w:rsidRPr="00CD11E2" w14:paraId="327B0495" w14:textId="77777777" w:rsidTr="00E01FE6"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C332" w14:textId="77777777" w:rsidR="003D3620" w:rsidRPr="00DB513F" w:rsidRDefault="00DB513F" w:rsidP="003D3620">
            <w:pPr>
              <w:rPr>
                <w:highlight w:val="yellow"/>
              </w:rPr>
            </w:pPr>
            <w:r w:rsidRPr="00DB513F">
              <w:rPr>
                <w:highlight w:val="yellow"/>
              </w:rPr>
              <w:t>Provincial ou Nationale …….</w:t>
            </w:r>
          </w:p>
          <w:p w14:paraId="3040319D" w14:textId="273528E3" w:rsidR="00DB513F" w:rsidRDefault="00DB513F" w:rsidP="00DB513F">
            <w:r w:rsidRPr="00DB513F">
              <w:rPr>
                <w:highlight w:val="yellow"/>
                <w:lang w:val="nl-NL"/>
              </w:rPr>
              <w:t>Provinciaal of Nationaal</w:t>
            </w:r>
            <w:r w:rsidRPr="00DB513F">
              <w:rPr>
                <w:highlight w:val="yellow"/>
              </w:rPr>
              <w:t xml:space="preserve"> .......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ECDA" w14:textId="77777777" w:rsidR="00A8288E" w:rsidRPr="00CD11E2" w:rsidRDefault="00E01FE6">
            <w:pPr>
              <w:jc w:val="center"/>
              <w:rPr>
                <w:b/>
                <w:sz w:val="36"/>
                <w:szCs w:val="36"/>
                <w:highlight w:val="yellow"/>
                <w:lang w:val="nl-NL"/>
              </w:rPr>
            </w:pPr>
            <w:r w:rsidRPr="00CD11E2">
              <w:rPr>
                <w:b/>
                <w:sz w:val="36"/>
                <w:szCs w:val="36"/>
                <w:highlight w:val="yellow"/>
                <w:lang w:val="nl-NL"/>
              </w:rPr>
              <w:t xml:space="preserve">Nom de la </w:t>
            </w:r>
            <w:proofErr w:type="spellStart"/>
            <w:r w:rsidRPr="00CD11E2">
              <w:rPr>
                <w:b/>
                <w:sz w:val="36"/>
                <w:szCs w:val="36"/>
                <w:highlight w:val="yellow"/>
                <w:lang w:val="nl-NL"/>
              </w:rPr>
              <w:t>compétition</w:t>
            </w:r>
            <w:proofErr w:type="spellEnd"/>
          </w:p>
          <w:p w14:paraId="29BC28EE" w14:textId="1E71C73F" w:rsidR="00DB513F" w:rsidRPr="00CD11E2" w:rsidRDefault="00DB513F" w:rsidP="00DB513F">
            <w:pPr>
              <w:jc w:val="center"/>
              <w:rPr>
                <w:b/>
                <w:sz w:val="40"/>
                <w:szCs w:val="40"/>
                <w:lang w:val="nl-NL"/>
              </w:rPr>
            </w:pPr>
            <w:r w:rsidRPr="00CD11E2">
              <w:rPr>
                <w:b/>
                <w:sz w:val="36"/>
                <w:szCs w:val="36"/>
                <w:highlight w:val="yellow"/>
                <w:lang w:val="nl-NL"/>
              </w:rPr>
              <w:t xml:space="preserve">Naam van de </w:t>
            </w:r>
            <w:r w:rsidRPr="00DB513F">
              <w:rPr>
                <w:b/>
                <w:sz w:val="36"/>
                <w:szCs w:val="36"/>
                <w:highlight w:val="yellow"/>
                <w:lang w:val="nl-NL"/>
              </w:rPr>
              <w:t>wedstrijd</w:t>
            </w:r>
          </w:p>
        </w:tc>
      </w:tr>
    </w:tbl>
    <w:p w14:paraId="346BA4F7" w14:textId="77777777" w:rsidR="006B49E1" w:rsidRPr="00CD11E2" w:rsidRDefault="006B49E1" w:rsidP="006B49E1">
      <w:pPr>
        <w:spacing w:after="0"/>
        <w:rPr>
          <w:sz w:val="24"/>
          <w:szCs w:val="24"/>
          <w:lang w:val="nl-NL"/>
        </w:rPr>
      </w:pPr>
    </w:p>
    <w:p w14:paraId="20A47398" w14:textId="77777777" w:rsidR="006B49E1" w:rsidRDefault="00493505" w:rsidP="006B49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Participant - </w:t>
      </w:r>
      <w:proofErr w:type="spellStart"/>
      <w:r w:rsidR="006B49E1" w:rsidRPr="00CD11E2">
        <w:rPr>
          <w:b/>
          <w:sz w:val="24"/>
          <w:szCs w:val="24"/>
        </w:rPr>
        <w:t>Deelnemer</w:t>
      </w:r>
      <w:proofErr w:type="spellEnd"/>
      <w:r w:rsidR="006B49E1">
        <w:rPr>
          <w:b/>
          <w:sz w:val="24"/>
          <w:szCs w:val="24"/>
        </w:rPr>
        <w:t xml:space="preserve"> : </w:t>
      </w:r>
    </w:p>
    <w:p w14:paraId="6F1B3961" w14:textId="77777777" w:rsidR="00DB513F" w:rsidRDefault="00DB513F" w:rsidP="006B49E1">
      <w:pPr>
        <w:spacing w:after="0"/>
        <w:rPr>
          <w:b/>
          <w:sz w:val="24"/>
          <w:szCs w:val="24"/>
        </w:rPr>
      </w:pPr>
    </w:p>
    <w:p w14:paraId="5FF35C38" w14:textId="45C3442D" w:rsidR="006B49E1" w:rsidRDefault="00493505" w:rsidP="006B49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Titre - </w:t>
      </w:r>
      <w:proofErr w:type="spellStart"/>
      <w:r w:rsidR="006B49E1" w:rsidRPr="00CD11E2">
        <w:rPr>
          <w:b/>
          <w:sz w:val="24"/>
          <w:szCs w:val="24"/>
        </w:rPr>
        <w:t>Titel</w:t>
      </w:r>
      <w:proofErr w:type="spellEnd"/>
      <w:r w:rsidR="006B49E1">
        <w:rPr>
          <w:b/>
          <w:sz w:val="24"/>
          <w:szCs w:val="24"/>
        </w:rPr>
        <w:t xml:space="preserve"> : </w:t>
      </w:r>
    </w:p>
    <w:p w14:paraId="6248FC14" w14:textId="77777777" w:rsidR="00DB513F" w:rsidRDefault="00DB513F" w:rsidP="006B49E1">
      <w:pPr>
        <w:spacing w:after="0"/>
        <w:rPr>
          <w:b/>
          <w:sz w:val="24"/>
          <w:szCs w:val="24"/>
        </w:rPr>
      </w:pPr>
    </w:p>
    <w:p w14:paraId="1625AD8F" w14:textId="02751F93" w:rsidR="00014D94" w:rsidRDefault="00493505" w:rsidP="006B49E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Cadres - </w:t>
      </w:r>
      <w:proofErr w:type="spellStart"/>
      <w:r w:rsidR="00014D94" w:rsidRPr="00CD11E2">
        <w:rPr>
          <w:b/>
          <w:sz w:val="24"/>
          <w:szCs w:val="24"/>
        </w:rPr>
        <w:t>Kaders</w:t>
      </w:r>
      <w:proofErr w:type="spellEnd"/>
      <w:r w:rsidR="00014D94">
        <w:rPr>
          <w:b/>
          <w:sz w:val="24"/>
          <w:szCs w:val="24"/>
        </w:rPr>
        <w:t xml:space="preserve"> : </w:t>
      </w:r>
    </w:p>
    <w:p w14:paraId="3E7FF8ED" w14:textId="77777777" w:rsidR="00014D94" w:rsidRDefault="00014D94" w:rsidP="006B49E1">
      <w:pPr>
        <w:spacing w:after="0"/>
        <w:rPr>
          <w:b/>
          <w:sz w:val="24"/>
          <w:szCs w:val="24"/>
        </w:rPr>
      </w:pPr>
    </w:p>
    <w:tbl>
      <w:tblPr>
        <w:tblStyle w:val="Grilledutableau"/>
        <w:tblW w:w="5077" w:type="pct"/>
        <w:tblLook w:val="04A0" w:firstRow="1" w:lastRow="0" w:firstColumn="1" w:lastColumn="0" w:noHBand="0" w:noVBand="1"/>
      </w:tblPr>
      <w:tblGrid>
        <w:gridCol w:w="527"/>
        <w:gridCol w:w="526"/>
        <w:gridCol w:w="1605"/>
        <w:gridCol w:w="524"/>
        <w:gridCol w:w="524"/>
        <w:gridCol w:w="526"/>
        <w:gridCol w:w="530"/>
        <w:gridCol w:w="4438"/>
      </w:tblGrid>
      <w:tr w:rsidR="001B37E9" w14:paraId="70D79DC9" w14:textId="77777777" w:rsidTr="004F1B5B">
        <w:tc>
          <w:tcPr>
            <w:tcW w:w="1444" w:type="pct"/>
            <w:gridSpan w:val="3"/>
            <w:vAlign w:val="center"/>
          </w:tcPr>
          <w:p w14:paraId="4E7D7BDB" w14:textId="77777777" w:rsidR="00315C87" w:rsidRPr="00315C87" w:rsidRDefault="00315C87" w:rsidP="00315C87">
            <w:pPr>
              <w:jc w:val="center"/>
              <w:rPr>
                <w:b/>
                <w:sz w:val="24"/>
                <w:szCs w:val="24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Criteria</w:t>
            </w:r>
            <w:r>
              <w:rPr>
                <w:b/>
                <w:sz w:val="24"/>
                <w:szCs w:val="24"/>
              </w:rPr>
              <w:t xml:space="preserve"> - Critères</w:t>
            </w:r>
          </w:p>
        </w:tc>
        <w:tc>
          <w:tcPr>
            <w:tcW w:w="1143" w:type="pct"/>
            <w:gridSpan w:val="4"/>
            <w:vAlign w:val="center"/>
          </w:tcPr>
          <w:p w14:paraId="3F055FA5" w14:textId="77777777" w:rsidR="00315C87" w:rsidRPr="00315C87" w:rsidRDefault="00425545" w:rsidP="00315C87">
            <w:pPr>
              <w:jc w:val="center"/>
              <w:rPr>
                <w:b/>
                <w:sz w:val="24"/>
                <w:szCs w:val="24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Punten</w:t>
            </w:r>
            <w:r>
              <w:rPr>
                <w:b/>
                <w:sz w:val="24"/>
                <w:szCs w:val="24"/>
              </w:rPr>
              <w:t xml:space="preserve"> - Points</w:t>
            </w:r>
          </w:p>
        </w:tc>
        <w:tc>
          <w:tcPr>
            <w:tcW w:w="2412" w:type="pct"/>
            <w:vAlign w:val="center"/>
          </w:tcPr>
          <w:p w14:paraId="4C3303AC" w14:textId="77777777" w:rsidR="00315C87" w:rsidRDefault="00425545" w:rsidP="00425545">
            <w:pPr>
              <w:jc w:val="center"/>
              <w:rPr>
                <w:b/>
                <w:sz w:val="24"/>
                <w:szCs w:val="24"/>
              </w:rPr>
            </w:pPr>
            <w:r w:rsidRPr="00DB513F">
              <w:rPr>
                <w:b/>
                <w:sz w:val="24"/>
                <w:szCs w:val="24"/>
                <w:lang w:val="nl-NL"/>
              </w:rPr>
              <w:t>Opmerkingen</w:t>
            </w:r>
            <w:r w:rsidRPr="00425545">
              <w:rPr>
                <w:b/>
                <w:sz w:val="24"/>
                <w:szCs w:val="24"/>
              </w:rPr>
              <w:t xml:space="preserve"> en /of </w:t>
            </w:r>
            <w:r w:rsidRPr="00DB513F">
              <w:rPr>
                <w:b/>
                <w:sz w:val="24"/>
                <w:szCs w:val="24"/>
                <w:lang w:val="nl-NL"/>
              </w:rPr>
              <w:t>raadgevingen</w:t>
            </w:r>
          </w:p>
          <w:p w14:paraId="5C20C94E" w14:textId="77777777" w:rsidR="00425545" w:rsidRPr="00425545" w:rsidRDefault="00425545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Remarques et/ou conseils</w:t>
            </w:r>
          </w:p>
        </w:tc>
      </w:tr>
      <w:tr w:rsidR="001B37E9" w14:paraId="64266D4A" w14:textId="77777777" w:rsidTr="004F1B5B">
        <w:tc>
          <w:tcPr>
            <w:tcW w:w="286" w:type="pct"/>
            <w:vMerge w:val="restart"/>
            <w:vAlign w:val="center"/>
          </w:tcPr>
          <w:p w14:paraId="1ACD09CE" w14:textId="77777777" w:rsidR="002C757C" w:rsidRPr="002C757C" w:rsidRDefault="002C757C" w:rsidP="00425545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" w:type="pct"/>
            <w:vAlign w:val="center"/>
          </w:tcPr>
          <w:p w14:paraId="46FDD8F6" w14:textId="77777777" w:rsidR="002C757C" w:rsidRPr="002C757C" w:rsidRDefault="002C757C" w:rsidP="00425545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2" w:type="pct"/>
            <w:vAlign w:val="center"/>
          </w:tcPr>
          <w:p w14:paraId="137926E4" w14:textId="77777777" w:rsidR="002C757C" w:rsidRPr="00E01FE6" w:rsidRDefault="002C757C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Behandeling</w:t>
            </w:r>
          </w:p>
          <w:p w14:paraId="29D5C448" w14:textId="77777777" w:rsidR="002C757C" w:rsidRPr="002C757C" w:rsidRDefault="002C757C" w:rsidP="00425545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Traitement</w:t>
            </w:r>
          </w:p>
        </w:tc>
        <w:tc>
          <w:tcPr>
            <w:tcW w:w="285" w:type="pct"/>
            <w:vAlign w:val="center"/>
          </w:tcPr>
          <w:p w14:paraId="08D7D4A1" w14:textId="7204CCDB" w:rsidR="002C757C" w:rsidRPr="002C757C" w:rsidRDefault="002C757C" w:rsidP="002C757C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2</w:t>
            </w:r>
            <w:r w:rsidR="00E01FE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" w:type="pct"/>
            <w:vMerge w:val="restart"/>
            <w:vAlign w:val="center"/>
          </w:tcPr>
          <w:p w14:paraId="5B04C920" w14:textId="77777777" w:rsidR="002C757C" w:rsidRPr="002C757C" w:rsidRDefault="002C757C" w:rsidP="002C757C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86" w:type="pct"/>
            <w:vAlign w:val="center"/>
          </w:tcPr>
          <w:p w14:paraId="61A4CA02" w14:textId="77777777" w:rsidR="002C757C" w:rsidRPr="002C757C" w:rsidRDefault="002C757C" w:rsidP="002C75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vAlign w:val="center"/>
          </w:tcPr>
          <w:p w14:paraId="09E69276" w14:textId="77777777" w:rsidR="002C757C" w:rsidRPr="002C757C" w:rsidRDefault="002C757C" w:rsidP="002C75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2" w:type="pct"/>
            <w:vMerge w:val="restart"/>
            <w:vAlign w:val="center"/>
          </w:tcPr>
          <w:p w14:paraId="6D8D6346" w14:textId="77777777" w:rsidR="002C757C" w:rsidRDefault="002C757C" w:rsidP="002C757C">
            <w:pPr>
              <w:jc w:val="center"/>
              <w:rPr>
                <w:sz w:val="24"/>
                <w:szCs w:val="24"/>
              </w:rPr>
            </w:pPr>
          </w:p>
        </w:tc>
      </w:tr>
      <w:tr w:rsidR="001B37E9" w14:paraId="28265879" w14:textId="77777777" w:rsidTr="004F1B5B">
        <w:trPr>
          <w:trHeight w:val="596"/>
        </w:trPr>
        <w:tc>
          <w:tcPr>
            <w:tcW w:w="286" w:type="pct"/>
            <w:vMerge/>
            <w:tcBorders>
              <w:bottom w:val="single" w:sz="4" w:space="0" w:color="auto"/>
            </w:tcBorders>
            <w:vAlign w:val="center"/>
          </w:tcPr>
          <w:p w14:paraId="313B8946" w14:textId="77777777" w:rsidR="002C757C" w:rsidRDefault="002C757C" w:rsidP="004255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40E10A7" w14:textId="77777777" w:rsidR="002C757C" w:rsidRPr="002C757C" w:rsidRDefault="002C757C" w:rsidP="00425545">
            <w:pPr>
              <w:jc w:val="center"/>
              <w:rPr>
                <w:b/>
                <w:sz w:val="24"/>
                <w:szCs w:val="24"/>
              </w:rPr>
            </w:pPr>
            <w:r w:rsidRPr="002C75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AA1C8C9" w14:textId="1842F063" w:rsidR="002C757C" w:rsidRPr="00E01FE6" w:rsidRDefault="00E01FE6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Belang</w:t>
            </w:r>
          </w:p>
          <w:p w14:paraId="6BA092FF" w14:textId="4DFFB292" w:rsidR="008B6802" w:rsidRPr="002C757C" w:rsidRDefault="00E01FE6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Importance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0A342186" w14:textId="6E5DC07D" w:rsidR="002C757C" w:rsidRPr="002C757C" w:rsidRDefault="00E01FE6" w:rsidP="002C75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14:paraId="0CF6BFEA" w14:textId="77777777" w:rsidR="002C757C" w:rsidRDefault="002C757C" w:rsidP="006B49E1">
            <w:pPr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712D2A41" w14:textId="77777777" w:rsidR="002C757C" w:rsidRPr="002C757C" w:rsidRDefault="002C757C" w:rsidP="002C757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</w:tcPr>
          <w:p w14:paraId="6CBAECEE" w14:textId="77777777" w:rsidR="002C757C" w:rsidRDefault="002C757C" w:rsidP="006B49E1">
            <w:pPr>
              <w:rPr>
                <w:sz w:val="24"/>
                <w:szCs w:val="24"/>
              </w:rPr>
            </w:pPr>
          </w:p>
        </w:tc>
        <w:tc>
          <w:tcPr>
            <w:tcW w:w="2412" w:type="pct"/>
            <w:vMerge/>
            <w:tcBorders>
              <w:bottom w:val="single" w:sz="4" w:space="0" w:color="auto"/>
            </w:tcBorders>
          </w:tcPr>
          <w:p w14:paraId="5A206743" w14:textId="77777777" w:rsidR="002C757C" w:rsidRDefault="002C757C" w:rsidP="006B49E1">
            <w:pPr>
              <w:rPr>
                <w:sz w:val="24"/>
                <w:szCs w:val="24"/>
              </w:rPr>
            </w:pPr>
          </w:p>
        </w:tc>
      </w:tr>
      <w:tr w:rsidR="004F1B5B" w14:paraId="13B18B78" w14:textId="77777777" w:rsidTr="004F1B5B">
        <w:trPr>
          <w:trHeight w:val="596"/>
        </w:trPr>
        <w:tc>
          <w:tcPr>
            <w:tcW w:w="286" w:type="pct"/>
            <w:vMerge w:val="restart"/>
            <w:tcBorders>
              <w:bottom w:val="single" w:sz="4" w:space="0" w:color="auto"/>
            </w:tcBorders>
            <w:vAlign w:val="center"/>
          </w:tcPr>
          <w:p w14:paraId="621CD958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07CAF870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10A990A5" w14:textId="77777777" w:rsidR="004F1B5B" w:rsidRPr="00E01FE6" w:rsidRDefault="004F1B5B" w:rsidP="001B37E9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Kennis</w:t>
            </w:r>
          </w:p>
          <w:p w14:paraId="541EC702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Connaissance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BC572FD" w14:textId="7672A0D8" w:rsidR="004F1B5B" w:rsidRPr="001B37E9" w:rsidRDefault="00E01FE6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85" w:type="pct"/>
            <w:vMerge w:val="restart"/>
            <w:tcBorders>
              <w:bottom w:val="single" w:sz="4" w:space="0" w:color="auto"/>
            </w:tcBorders>
            <w:vAlign w:val="center"/>
          </w:tcPr>
          <w:p w14:paraId="20D936E5" w14:textId="1B83F931" w:rsidR="004F1B5B" w:rsidRPr="001B37E9" w:rsidRDefault="00E01FE6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CD11E2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481BA0A5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vAlign w:val="center"/>
          </w:tcPr>
          <w:p w14:paraId="66EEAF48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2" w:type="pct"/>
            <w:vMerge w:val="restart"/>
            <w:tcBorders>
              <w:bottom w:val="single" w:sz="4" w:space="0" w:color="auto"/>
            </w:tcBorders>
            <w:vAlign w:val="center"/>
          </w:tcPr>
          <w:p w14:paraId="6DC75916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</w:tr>
      <w:tr w:rsidR="004F1B5B" w14:paraId="3BE1D71D" w14:textId="77777777" w:rsidTr="004F1B5B">
        <w:trPr>
          <w:trHeight w:val="596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1D40326B" w14:textId="77777777" w:rsidR="004F1B5B" w:rsidRDefault="004F1B5B" w:rsidP="006B49E1">
            <w:pPr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42DAF2B6" w14:textId="77777777" w:rsidR="004F1B5B" w:rsidRPr="001B37E9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649E00AA" w14:textId="77777777" w:rsidR="004F1B5B" w:rsidRPr="00E01FE6" w:rsidRDefault="004F1B5B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Onderzoek</w:t>
            </w:r>
          </w:p>
          <w:p w14:paraId="1C8C5DB7" w14:textId="77777777" w:rsidR="004F1B5B" w:rsidRPr="001B37E9" w:rsidRDefault="004F1B5B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Recherche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4FF3F4CB" w14:textId="77777777" w:rsidR="004F1B5B" w:rsidRPr="001B37E9" w:rsidRDefault="008B6802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4F1B5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vAlign w:val="center"/>
          </w:tcPr>
          <w:p w14:paraId="5D02FC3E" w14:textId="77777777" w:rsidR="004F1B5B" w:rsidRDefault="004F1B5B" w:rsidP="001B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5693B0F6" w14:textId="77777777" w:rsidR="004F1B5B" w:rsidRDefault="004F1B5B" w:rsidP="001B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7AF8B06B" w14:textId="77777777" w:rsidR="004F1B5B" w:rsidRDefault="004F1B5B" w:rsidP="001B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pct"/>
            <w:vMerge/>
            <w:tcBorders>
              <w:bottom w:val="single" w:sz="4" w:space="0" w:color="auto"/>
            </w:tcBorders>
          </w:tcPr>
          <w:p w14:paraId="3194FE05" w14:textId="77777777" w:rsidR="004F1B5B" w:rsidRDefault="004F1B5B" w:rsidP="006B49E1">
            <w:pPr>
              <w:rPr>
                <w:sz w:val="24"/>
                <w:szCs w:val="24"/>
              </w:rPr>
            </w:pPr>
          </w:p>
        </w:tc>
      </w:tr>
      <w:tr w:rsidR="004F1B5B" w14:paraId="4276DC0B" w14:textId="77777777" w:rsidTr="004F1B5B">
        <w:trPr>
          <w:trHeight w:val="596"/>
        </w:trPr>
        <w:tc>
          <w:tcPr>
            <w:tcW w:w="286" w:type="pct"/>
            <w:vMerge w:val="restart"/>
            <w:tcBorders>
              <w:bottom w:val="single" w:sz="4" w:space="0" w:color="auto"/>
            </w:tcBorders>
            <w:vAlign w:val="center"/>
          </w:tcPr>
          <w:p w14:paraId="62065072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749083F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37CE22C4" w14:textId="77777777" w:rsidR="004F1B5B" w:rsidRPr="00E01FE6" w:rsidRDefault="004F1B5B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Kwaliteit</w:t>
            </w:r>
          </w:p>
          <w:p w14:paraId="7A1896C9" w14:textId="77777777" w:rsidR="004F1B5B" w:rsidRPr="00963A6D" w:rsidRDefault="004F1B5B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Qualité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1C5D9834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5" w:type="pct"/>
            <w:vMerge w:val="restart"/>
            <w:tcBorders>
              <w:bottom w:val="single" w:sz="4" w:space="0" w:color="auto"/>
            </w:tcBorders>
            <w:vAlign w:val="center"/>
          </w:tcPr>
          <w:p w14:paraId="4DA4CE0B" w14:textId="5975B530" w:rsidR="004F1B5B" w:rsidRPr="00963A6D" w:rsidRDefault="00E01FE6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46815CF4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8" w:type="pct"/>
            <w:vMerge w:val="restart"/>
            <w:tcBorders>
              <w:bottom w:val="single" w:sz="4" w:space="0" w:color="auto"/>
            </w:tcBorders>
            <w:vAlign w:val="center"/>
          </w:tcPr>
          <w:p w14:paraId="6BD7D820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2" w:type="pct"/>
            <w:vMerge w:val="restart"/>
            <w:tcBorders>
              <w:bottom w:val="single" w:sz="4" w:space="0" w:color="auto"/>
            </w:tcBorders>
            <w:vAlign w:val="center"/>
          </w:tcPr>
          <w:p w14:paraId="528B3B82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</w:tr>
      <w:tr w:rsidR="004F1B5B" w14:paraId="236CA772" w14:textId="77777777" w:rsidTr="00D150D9">
        <w:trPr>
          <w:trHeight w:val="596"/>
        </w:trPr>
        <w:tc>
          <w:tcPr>
            <w:tcW w:w="286" w:type="pct"/>
            <w:vMerge/>
            <w:tcBorders>
              <w:bottom w:val="single" w:sz="4" w:space="0" w:color="auto"/>
            </w:tcBorders>
          </w:tcPr>
          <w:p w14:paraId="64E46876" w14:textId="77777777" w:rsidR="004F1B5B" w:rsidRDefault="004F1B5B" w:rsidP="006B49E1">
            <w:pPr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2988683C" w14:textId="77777777" w:rsidR="004F1B5B" w:rsidRPr="00963A6D" w:rsidRDefault="004F1B5B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2" w:type="pct"/>
            <w:tcBorders>
              <w:bottom w:val="single" w:sz="4" w:space="0" w:color="auto"/>
            </w:tcBorders>
            <w:vAlign w:val="center"/>
          </w:tcPr>
          <w:p w14:paraId="711398D1" w14:textId="77777777" w:rsidR="004F1B5B" w:rsidRPr="00E01FE6" w:rsidRDefault="004F1B5B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Zeldzaamheid</w:t>
            </w:r>
          </w:p>
          <w:p w14:paraId="17DA6DA8" w14:textId="77777777" w:rsidR="004F1B5B" w:rsidRPr="00963A6D" w:rsidRDefault="004F1B5B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Rareté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31AD96E1" w14:textId="2529E7B7" w:rsidR="004F1B5B" w:rsidRPr="00963A6D" w:rsidRDefault="00E01FE6" w:rsidP="001B37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5" w:type="pct"/>
            <w:vMerge/>
            <w:tcBorders>
              <w:bottom w:val="single" w:sz="4" w:space="0" w:color="auto"/>
            </w:tcBorders>
          </w:tcPr>
          <w:p w14:paraId="6B820F33" w14:textId="77777777" w:rsidR="004F1B5B" w:rsidRDefault="004F1B5B" w:rsidP="006B49E1">
            <w:pPr>
              <w:rPr>
                <w:sz w:val="24"/>
                <w:szCs w:val="24"/>
              </w:rPr>
            </w:pPr>
          </w:p>
        </w:tc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14:paraId="778E1315" w14:textId="77777777" w:rsidR="004F1B5B" w:rsidRDefault="004F1B5B" w:rsidP="001B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Merge/>
            <w:tcBorders>
              <w:bottom w:val="single" w:sz="4" w:space="0" w:color="auto"/>
            </w:tcBorders>
            <w:vAlign w:val="center"/>
          </w:tcPr>
          <w:p w14:paraId="207EFAB3" w14:textId="77777777" w:rsidR="004F1B5B" w:rsidRDefault="004F1B5B" w:rsidP="001B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pct"/>
            <w:vMerge/>
            <w:tcBorders>
              <w:bottom w:val="single" w:sz="4" w:space="0" w:color="auto"/>
            </w:tcBorders>
          </w:tcPr>
          <w:p w14:paraId="4264786C" w14:textId="77777777" w:rsidR="004F1B5B" w:rsidRDefault="004F1B5B" w:rsidP="006B49E1">
            <w:pPr>
              <w:rPr>
                <w:sz w:val="24"/>
                <w:szCs w:val="24"/>
              </w:rPr>
            </w:pPr>
          </w:p>
        </w:tc>
      </w:tr>
      <w:tr w:rsidR="004F1B5B" w14:paraId="100D2E6F" w14:textId="77777777" w:rsidTr="00E77AA8">
        <w:trPr>
          <w:trHeight w:val="596"/>
        </w:trPr>
        <w:tc>
          <w:tcPr>
            <w:tcW w:w="286" w:type="pct"/>
            <w:tcBorders>
              <w:right w:val="nil"/>
            </w:tcBorders>
            <w:vAlign w:val="center"/>
          </w:tcPr>
          <w:p w14:paraId="1A607C96" w14:textId="77777777" w:rsidR="004F1B5B" w:rsidRPr="00963A6D" w:rsidRDefault="004F1B5B" w:rsidP="00963A6D">
            <w:pPr>
              <w:jc w:val="center"/>
              <w:rPr>
                <w:b/>
                <w:sz w:val="24"/>
                <w:szCs w:val="24"/>
              </w:rPr>
            </w:pPr>
            <w:r w:rsidRPr="00963A6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6" w:type="pct"/>
            <w:tcBorders>
              <w:left w:val="nil"/>
            </w:tcBorders>
            <w:vAlign w:val="center"/>
          </w:tcPr>
          <w:p w14:paraId="02983481" w14:textId="77777777" w:rsidR="004F1B5B" w:rsidRDefault="004F1B5B" w:rsidP="00963A6D">
            <w:pPr>
              <w:rPr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 w14:paraId="2422DA35" w14:textId="77777777" w:rsidR="004F1B5B" w:rsidRPr="00E01FE6" w:rsidRDefault="004F1B5B" w:rsidP="00425545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01FE6">
              <w:rPr>
                <w:b/>
                <w:sz w:val="24"/>
                <w:szCs w:val="24"/>
                <w:lang w:val="nl-NL"/>
              </w:rPr>
              <w:t>Presentatie</w:t>
            </w:r>
          </w:p>
          <w:p w14:paraId="6819F693" w14:textId="77777777" w:rsidR="004F1B5B" w:rsidRPr="004F1B5B" w:rsidRDefault="004F1B5B" w:rsidP="004255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Présentation</w:t>
            </w:r>
          </w:p>
        </w:tc>
        <w:tc>
          <w:tcPr>
            <w:tcW w:w="285" w:type="pct"/>
            <w:shd w:val="clear" w:color="auto" w:fill="BFBFBF" w:themeFill="background1" w:themeFillShade="BF"/>
            <w:vAlign w:val="center"/>
          </w:tcPr>
          <w:p w14:paraId="471555A5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Align w:val="center"/>
          </w:tcPr>
          <w:p w14:paraId="18837888" w14:textId="77777777" w:rsidR="004F1B5B" w:rsidRPr="004F1B5B" w:rsidRDefault="004F1B5B" w:rsidP="004F1B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6" w:type="pct"/>
            <w:shd w:val="clear" w:color="auto" w:fill="BFBFBF" w:themeFill="background1" w:themeFillShade="BF"/>
            <w:vAlign w:val="center"/>
          </w:tcPr>
          <w:p w14:paraId="06B3A7DE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53B9470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2" w:type="pct"/>
            <w:vAlign w:val="center"/>
          </w:tcPr>
          <w:p w14:paraId="49BA6DA5" w14:textId="77777777" w:rsidR="004F1B5B" w:rsidRDefault="004F1B5B" w:rsidP="004F1B5B">
            <w:pPr>
              <w:jc w:val="center"/>
              <w:rPr>
                <w:sz w:val="24"/>
                <w:szCs w:val="24"/>
              </w:rPr>
            </w:pPr>
          </w:p>
        </w:tc>
      </w:tr>
      <w:tr w:rsidR="00591C8D" w14:paraId="5730C9D8" w14:textId="77777777" w:rsidTr="00591C8D">
        <w:tc>
          <w:tcPr>
            <w:tcW w:w="1444" w:type="pct"/>
            <w:gridSpan w:val="3"/>
            <w:vAlign w:val="center"/>
          </w:tcPr>
          <w:p w14:paraId="64BB037B" w14:textId="77777777" w:rsidR="00591C8D" w:rsidRPr="00591C8D" w:rsidRDefault="00591C8D" w:rsidP="00591C8D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Totaal</w:t>
            </w:r>
            <w:proofErr w:type="spellEnd"/>
            <w:r>
              <w:rPr>
                <w:b/>
                <w:sz w:val="24"/>
                <w:szCs w:val="24"/>
              </w:rPr>
              <w:t xml:space="preserve"> - Total</w:t>
            </w:r>
          </w:p>
        </w:tc>
        <w:tc>
          <w:tcPr>
            <w:tcW w:w="570" w:type="pct"/>
            <w:gridSpan w:val="2"/>
            <w:vAlign w:val="center"/>
          </w:tcPr>
          <w:p w14:paraId="7581777F" w14:textId="77777777" w:rsidR="00591C8D" w:rsidRPr="00591C8D" w:rsidRDefault="00591C8D" w:rsidP="00591C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574" w:type="pct"/>
            <w:gridSpan w:val="2"/>
            <w:vAlign w:val="center"/>
          </w:tcPr>
          <w:p w14:paraId="02D23FF9" w14:textId="77777777" w:rsidR="00591C8D" w:rsidRPr="00591C8D" w:rsidRDefault="00591C8D" w:rsidP="00591C8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2" w:type="pct"/>
            <w:vAlign w:val="center"/>
          </w:tcPr>
          <w:p w14:paraId="56ECD83F" w14:textId="77777777" w:rsidR="00591C8D" w:rsidRDefault="00591C8D" w:rsidP="00591C8D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BC55F7" w14:textId="77777777" w:rsidR="00014D94" w:rsidRDefault="00014D94" w:rsidP="006B49E1">
      <w:pPr>
        <w:spacing w:after="0"/>
        <w:rPr>
          <w:sz w:val="24"/>
          <w:szCs w:val="24"/>
        </w:rPr>
      </w:pPr>
    </w:p>
    <w:p w14:paraId="253A86D3" w14:textId="77777777" w:rsidR="00591C8D" w:rsidRDefault="00591C8D" w:rsidP="006B49E1">
      <w:pPr>
        <w:spacing w:after="0"/>
        <w:rPr>
          <w:b/>
          <w:sz w:val="24"/>
          <w:szCs w:val="24"/>
        </w:rPr>
      </w:pPr>
      <w:proofErr w:type="spellStart"/>
      <w:r w:rsidRPr="00CD11E2">
        <w:rPr>
          <w:b/>
          <w:sz w:val="24"/>
          <w:szCs w:val="24"/>
        </w:rPr>
        <w:t>Medaille</w:t>
      </w:r>
      <w:proofErr w:type="spellEnd"/>
      <w:r>
        <w:rPr>
          <w:b/>
          <w:sz w:val="24"/>
          <w:szCs w:val="24"/>
        </w:rPr>
        <w:t xml:space="preserve"> – Médaille : ……………………………………………………………………………………………….</w:t>
      </w:r>
    </w:p>
    <w:p w14:paraId="30B25DBF" w14:textId="77777777" w:rsidR="00DB513F" w:rsidRPr="00CD11E2" w:rsidRDefault="00DB513F" w:rsidP="006B49E1">
      <w:pPr>
        <w:spacing w:after="0"/>
        <w:rPr>
          <w:b/>
          <w:sz w:val="24"/>
          <w:szCs w:val="24"/>
        </w:rPr>
      </w:pPr>
    </w:p>
    <w:p w14:paraId="515318EE" w14:textId="4C4C930E" w:rsidR="00591C8D" w:rsidRDefault="00591C8D" w:rsidP="006B49E1">
      <w:pPr>
        <w:spacing w:after="0"/>
        <w:rPr>
          <w:sz w:val="24"/>
          <w:szCs w:val="24"/>
        </w:rPr>
      </w:pPr>
      <w:proofErr w:type="spellStart"/>
      <w:r w:rsidRPr="00CD11E2">
        <w:rPr>
          <w:b/>
          <w:sz w:val="24"/>
          <w:szCs w:val="24"/>
        </w:rPr>
        <w:t>Speciale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CD11E2">
        <w:rPr>
          <w:b/>
          <w:sz w:val="24"/>
          <w:szCs w:val="24"/>
        </w:rPr>
        <w:t>prijs</w:t>
      </w:r>
      <w:proofErr w:type="spellEnd"/>
      <w:r>
        <w:rPr>
          <w:b/>
          <w:sz w:val="24"/>
          <w:szCs w:val="24"/>
        </w:rPr>
        <w:t xml:space="preserve"> – Prix spécial :   </w:t>
      </w:r>
      <w:r>
        <w:rPr>
          <w:b/>
          <w:sz w:val="24"/>
          <w:szCs w:val="24"/>
        </w:rPr>
        <w:sym w:font="Wingdings" w:char="F06F"/>
      </w:r>
      <w:r w:rsidR="00760FF1">
        <w:rPr>
          <w:b/>
          <w:sz w:val="24"/>
          <w:szCs w:val="24"/>
        </w:rPr>
        <w:tab/>
      </w:r>
      <w:r w:rsidR="00760FF1">
        <w:rPr>
          <w:b/>
          <w:sz w:val="24"/>
          <w:szCs w:val="24"/>
        </w:rPr>
        <w:tab/>
      </w:r>
      <w:r w:rsidR="00760FF1">
        <w:rPr>
          <w:b/>
          <w:sz w:val="24"/>
          <w:szCs w:val="24"/>
        </w:rPr>
        <w:tab/>
      </w:r>
      <w:proofErr w:type="spellStart"/>
      <w:r w:rsidR="00760FF1" w:rsidRPr="00CD11E2">
        <w:rPr>
          <w:b/>
          <w:sz w:val="24"/>
          <w:szCs w:val="24"/>
        </w:rPr>
        <w:t>Felicitaties</w:t>
      </w:r>
      <w:proofErr w:type="spellEnd"/>
      <w:r w:rsidR="00760FF1">
        <w:rPr>
          <w:b/>
          <w:sz w:val="24"/>
          <w:szCs w:val="24"/>
        </w:rPr>
        <w:t xml:space="preserve"> – Félicitations :   </w:t>
      </w:r>
      <w:r w:rsidR="00760FF1">
        <w:rPr>
          <w:b/>
          <w:sz w:val="24"/>
          <w:szCs w:val="24"/>
        </w:rPr>
        <w:sym w:font="Wingdings" w:char="F06F"/>
      </w:r>
    </w:p>
    <w:p w14:paraId="7BF038DA" w14:textId="77777777" w:rsidR="00760FF1" w:rsidRDefault="00760FF1" w:rsidP="006B49E1">
      <w:pPr>
        <w:spacing w:after="0"/>
        <w:rPr>
          <w:sz w:val="24"/>
          <w:szCs w:val="24"/>
        </w:rPr>
      </w:pPr>
    </w:p>
    <w:p w14:paraId="49C1ED98" w14:textId="77777777" w:rsidR="00760FF1" w:rsidRPr="00E01FE6" w:rsidRDefault="00760FF1" w:rsidP="006B49E1">
      <w:pPr>
        <w:spacing w:after="0"/>
        <w:rPr>
          <w:b/>
          <w:sz w:val="24"/>
          <w:szCs w:val="24"/>
          <w:lang w:val="nl-NL"/>
        </w:rPr>
      </w:pPr>
      <w:r w:rsidRPr="00E01FE6">
        <w:rPr>
          <w:b/>
          <w:sz w:val="24"/>
          <w:szCs w:val="24"/>
          <w:lang w:val="nl-NL"/>
        </w:rPr>
        <w:t xml:space="preserve">Opmerkingen – </w:t>
      </w:r>
      <w:proofErr w:type="spellStart"/>
      <w:proofErr w:type="gramStart"/>
      <w:r w:rsidRPr="00CD11E2">
        <w:rPr>
          <w:b/>
          <w:sz w:val="24"/>
          <w:szCs w:val="24"/>
          <w:lang w:val="nl-NL"/>
        </w:rPr>
        <w:t>Observations</w:t>
      </w:r>
      <w:proofErr w:type="spellEnd"/>
      <w:r w:rsidRPr="00E01FE6">
        <w:rPr>
          <w:b/>
          <w:sz w:val="24"/>
          <w:szCs w:val="24"/>
          <w:lang w:val="nl-NL"/>
        </w:rPr>
        <w:t xml:space="preserve"> :</w:t>
      </w:r>
      <w:proofErr w:type="gramEnd"/>
      <w:r w:rsidRPr="00E01FE6">
        <w:rPr>
          <w:b/>
          <w:sz w:val="24"/>
          <w:szCs w:val="24"/>
          <w:lang w:val="nl-N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C4B75D" w14:textId="77777777" w:rsidR="00760FF1" w:rsidRPr="00E01FE6" w:rsidRDefault="00760FF1" w:rsidP="006B49E1">
      <w:pPr>
        <w:spacing w:after="0"/>
        <w:rPr>
          <w:b/>
          <w:sz w:val="24"/>
          <w:szCs w:val="24"/>
          <w:lang w:val="nl-NL"/>
        </w:rPr>
      </w:pPr>
    </w:p>
    <w:p w14:paraId="28BB27C7" w14:textId="77777777" w:rsidR="00760FF1" w:rsidRPr="00E01FE6" w:rsidRDefault="00760FF1" w:rsidP="00760FF1">
      <w:pPr>
        <w:spacing w:after="0"/>
        <w:jc w:val="center"/>
        <w:rPr>
          <w:b/>
          <w:sz w:val="24"/>
          <w:szCs w:val="24"/>
          <w:lang w:val="nl-NL"/>
        </w:rPr>
      </w:pPr>
      <w:r w:rsidRPr="00E01FE6">
        <w:rPr>
          <w:b/>
          <w:sz w:val="24"/>
          <w:szCs w:val="24"/>
          <w:lang w:val="nl-NL"/>
        </w:rPr>
        <w:t>De jury – Le jury</w:t>
      </w:r>
    </w:p>
    <w:p w14:paraId="2EF1D197" w14:textId="77777777" w:rsidR="000F5AF0" w:rsidRPr="00E01FE6" w:rsidRDefault="000F5AF0" w:rsidP="00A85AEB">
      <w:pPr>
        <w:jc w:val="center"/>
        <w:rPr>
          <w:lang w:val="nl-NL"/>
        </w:rPr>
      </w:pPr>
    </w:p>
    <w:sectPr w:rsidR="000F5AF0" w:rsidRPr="00E01FE6" w:rsidSect="00F25B4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BB"/>
    <w:rsid w:val="00014D94"/>
    <w:rsid w:val="00073EA7"/>
    <w:rsid w:val="000A098B"/>
    <w:rsid w:val="000F0D69"/>
    <w:rsid w:val="000F5AF0"/>
    <w:rsid w:val="001B37E9"/>
    <w:rsid w:val="002C757C"/>
    <w:rsid w:val="00315C87"/>
    <w:rsid w:val="003D3620"/>
    <w:rsid w:val="003F78F8"/>
    <w:rsid w:val="00425545"/>
    <w:rsid w:val="004673E4"/>
    <w:rsid w:val="00493505"/>
    <w:rsid w:val="004F1B5B"/>
    <w:rsid w:val="005152FC"/>
    <w:rsid w:val="00591C8D"/>
    <w:rsid w:val="006A6792"/>
    <w:rsid w:val="006B49E1"/>
    <w:rsid w:val="006D0395"/>
    <w:rsid w:val="00760FF1"/>
    <w:rsid w:val="007709BB"/>
    <w:rsid w:val="00843DF9"/>
    <w:rsid w:val="0086090B"/>
    <w:rsid w:val="008B6802"/>
    <w:rsid w:val="00963A6D"/>
    <w:rsid w:val="00A8288E"/>
    <w:rsid w:val="00A85AEB"/>
    <w:rsid w:val="00AD3BD9"/>
    <w:rsid w:val="00B90049"/>
    <w:rsid w:val="00BF3003"/>
    <w:rsid w:val="00CD11E2"/>
    <w:rsid w:val="00D427EB"/>
    <w:rsid w:val="00DB513F"/>
    <w:rsid w:val="00DB5C03"/>
    <w:rsid w:val="00DF643C"/>
    <w:rsid w:val="00E01FE6"/>
    <w:rsid w:val="00ED6010"/>
    <w:rsid w:val="00F25B45"/>
    <w:rsid w:val="00F6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C067"/>
  <w15:docId w15:val="{7D8D941C-B2F5-46A3-BA18-C65C21B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8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5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5A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6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an-Claude\AppData\Local\Microsoft\Windows\INetCache\Content.Outlook\EAQPASL5\CP%20-%20Mod&#232;l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E95A-2368-4A22-B13E-C5D4D90B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CP - Modèle.dotx</Template>
  <TotalTime>1</TotalTime>
  <Pages>1</Pages>
  <Words>159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cotation Erinnophilie</vt:lpstr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cotation Erinnophilie</dc:title>
  <dc:subject>Erinnofilie</dc:subject>
  <dc:creator>Jean-Claude Guyaux</dc:creator>
  <cp:keywords>Erinnophilie</cp:keywords>
  <cp:lastModifiedBy>jean-claude guyaux</cp:lastModifiedBy>
  <cp:revision>2</cp:revision>
  <cp:lastPrinted>2024-09-28T22:46:00Z</cp:lastPrinted>
  <dcterms:created xsi:type="dcterms:W3CDTF">2024-09-30T20:30:00Z</dcterms:created>
  <dcterms:modified xsi:type="dcterms:W3CDTF">2024-09-30T20:30:00Z</dcterms:modified>
</cp:coreProperties>
</file>